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3600"/>
      </w:tblGrid>
      <w:tr w:rsidR="00423F28" w:rsidRPr="009F57F6" w14:paraId="1F38AB30" w14:textId="77777777" w:rsidTr="001632A6">
        <w:trPr>
          <w:trHeight w:hRule="exact" w:val="14400"/>
          <w:jc w:val="center"/>
        </w:trPr>
        <w:tc>
          <w:tcPr>
            <w:tcW w:w="7200" w:type="dxa"/>
          </w:tcPr>
          <w:p w14:paraId="183B020E" w14:textId="028ECA24" w:rsidR="00423F28" w:rsidRPr="009F57F6" w:rsidRDefault="007232F7">
            <w:pPr>
              <w:rPr>
                <w:b/>
                <w:bCs/>
              </w:rPr>
            </w:pPr>
            <w:r w:rsidRPr="009F57F6">
              <w:rPr>
                <w:b/>
                <w:bCs/>
                <w:noProof/>
              </w:rPr>
              <w:drawing>
                <wp:inline distT="0" distB="0" distL="0" distR="0" wp14:anchorId="7E72058B" wp14:editId="0DAC64C1">
                  <wp:extent cx="1535321" cy="1919789"/>
                  <wp:effectExtent l="0" t="0" r="8255" b="4445"/>
                  <wp:docPr id="363618042" name="Picture 3" descr="Arc de Triomphe | History, Location, &amp; Facts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c de Triomphe | History, Location, &amp; Facts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972" cy="200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7F6">
              <w:rPr>
                <w:b/>
                <w:bCs/>
                <w:noProof/>
              </w:rPr>
              <w:drawing>
                <wp:inline distT="0" distB="0" distL="0" distR="0" wp14:anchorId="1161756B" wp14:editId="324B6E6B">
                  <wp:extent cx="2869448" cy="1906368"/>
                  <wp:effectExtent l="0" t="0" r="7620" b="0"/>
                  <wp:docPr id="689174921" name="Picture 4" descr="Eiffel Tower Spring Images – Browse 13,792 Stock Phot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iffel Tower Spring Images – Browse 13,792 Stock Phot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506" cy="192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CA89C9" w14:textId="629A0FAC" w:rsidR="003A4A4A" w:rsidRPr="009F57F6" w:rsidRDefault="00461A55" w:rsidP="007232F7">
            <w:pPr>
              <w:pStyle w:val="Subtitle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Enter event date:"/>
                <w:tag w:val="Enter event date:"/>
                <w:id w:val="1308741240"/>
                <w:placeholder>
                  <w:docPart w:val="799549D418DA4505B72EDA2673B67BF0"/>
                </w:placeholder>
                <w15:appearance w15:val="hidden"/>
                <w:text/>
              </w:sdtPr>
              <w:sdtEndPr/>
              <w:sdtContent>
                <w:r w:rsidR="007232F7" w:rsidRPr="009F57F6">
                  <w:rPr>
                    <w:b/>
                    <w:bCs/>
                  </w:rPr>
                  <w:t>paris</w:t>
                </w:r>
              </w:sdtContent>
            </w:sdt>
          </w:p>
          <w:sdt>
            <w:sdtPr>
              <w:rPr>
                <w:b/>
                <w:bCs/>
                <w:sz w:val="72"/>
                <w:szCs w:val="72"/>
              </w:rPr>
              <w:alias w:val="Enter event title:"/>
              <w:tag w:val="Enter event title:"/>
              <w:id w:val="16356312"/>
              <w:placeholder>
                <w:docPart w:val="CFAFBDC9684345EAA53AA3D17B423C8E"/>
              </w:placeholder>
              <w15:appearance w15:val="hidden"/>
              <w:text/>
            </w:sdtPr>
            <w:sdtEndPr/>
            <w:sdtContent>
              <w:p w14:paraId="3714AE6D" w14:textId="63DA521E" w:rsidR="003A4A4A" w:rsidRPr="009F57F6" w:rsidRDefault="007232F7" w:rsidP="003A4A4A">
                <w:pPr>
                  <w:pStyle w:val="Title"/>
                  <w:rPr>
                    <w:b/>
                    <w:bCs/>
                  </w:rPr>
                </w:pPr>
                <w:r w:rsidRPr="009F57F6">
                  <w:rPr>
                    <w:b/>
                    <w:bCs/>
                    <w:sz w:val="72"/>
                    <w:szCs w:val="72"/>
                  </w:rPr>
                  <w:t xml:space="preserve">Comparative Business Summer </w:t>
                </w:r>
                <w:r w:rsidR="00461A55">
                  <w:rPr>
                    <w:b/>
                    <w:bCs/>
                    <w:sz w:val="72"/>
                    <w:szCs w:val="72"/>
                  </w:rPr>
                  <w:t>Program</w:t>
                </w:r>
              </w:p>
            </w:sdtContent>
          </w:sdt>
          <w:p w14:paraId="2F744D3C" w14:textId="4A227083" w:rsidR="003A4A4A" w:rsidRPr="00D86E76" w:rsidRDefault="00461A55" w:rsidP="003A4A4A">
            <w:pPr>
              <w:pStyle w:val="Heading1"/>
              <w:rPr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alias w:val="Enter event description heading:"/>
                <w:tag w:val="Enter event description heading:"/>
                <w:id w:val="2000612752"/>
                <w:placeholder>
                  <w:docPart w:val="D5BB33312336490880D5887FDBC1467A"/>
                </w:placeholder>
                <w15:appearance w15:val="hidden"/>
                <w:text/>
              </w:sdtPr>
              <w:sdtEndPr/>
              <w:sdtContent>
                <w:r w:rsidR="006C1A3A" w:rsidRPr="00D86E76">
                  <w:rPr>
                    <w:sz w:val="44"/>
                    <w:szCs w:val="44"/>
                  </w:rPr>
                  <w:t>Travel with Professor Karyl Leggio and enjoy the beauty and culture of PARIS while earning valuable credits towards your degree.</w:t>
                </w:r>
              </w:sdtContent>
            </w:sdt>
          </w:p>
          <w:p w14:paraId="1BC3D522" w14:textId="648804D5" w:rsidR="003A4A4A" w:rsidRPr="009F57F6" w:rsidRDefault="006C1A3A" w:rsidP="003A4A4A">
            <w:pPr>
              <w:rPr>
                <w:b/>
                <w:bCs/>
                <w:sz w:val="44"/>
                <w:szCs w:val="44"/>
              </w:rPr>
            </w:pPr>
            <w:r w:rsidRPr="009F57F6">
              <w:rPr>
                <w:b/>
                <w:bCs/>
                <w:sz w:val="44"/>
                <w:szCs w:val="44"/>
              </w:rPr>
              <w:t xml:space="preserve">Information sessions:  </w:t>
            </w:r>
            <w:hyperlink r:id="rId9" w:history="1">
              <w:r w:rsidRPr="003035DE">
                <w:rPr>
                  <w:rStyle w:val="Hyperlink"/>
                  <w:b/>
                  <w:bCs/>
                  <w:sz w:val="40"/>
                  <w:szCs w:val="40"/>
                </w:rPr>
                <w:t>https://loyola.zoom.us/my/kbleggio</w:t>
              </w:r>
            </w:hyperlink>
          </w:p>
          <w:p w14:paraId="09E7F420" w14:textId="4B3A6E7B" w:rsidR="006C1A3A" w:rsidRPr="009F57F6" w:rsidRDefault="009004C2" w:rsidP="003A4A4A">
            <w:pPr>
              <w:rPr>
                <w:b/>
                <w:bCs/>
                <w:sz w:val="44"/>
                <w:szCs w:val="44"/>
              </w:rPr>
            </w:pPr>
            <w:r w:rsidRPr="009F57F6">
              <w:rPr>
                <w:b/>
                <w:bCs/>
                <w:sz w:val="44"/>
                <w:szCs w:val="44"/>
              </w:rPr>
              <w:t>Nov 5, 4:30</w:t>
            </w:r>
            <w:r w:rsidR="0070460F" w:rsidRPr="009F57F6">
              <w:rPr>
                <w:b/>
                <w:bCs/>
                <w:sz w:val="44"/>
                <w:szCs w:val="44"/>
              </w:rPr>
              <w:t xml:space="preserve">                 Jan 5, 6:00   </w:t>
            </w:r>
          </w:p>
          <w:p w14:paraId="14B41D66" w14:textId="51E247A4" w:rsidR="009004C2" w:rsidRPr="009F57F6" w:rsidRDefault="009004C2" w:rsidP="003A4A4A">
            <w:pPr>
              <w:rPr>
                <w:b/>
                <w:bCs/>
                <w:sz w:val="44"/>
                <w:szCs w:val="44"/>
              </w:rPr>
            </w:pPr>
            <w:r w:rsidRPr="009F57F6">
              <w:rPr>
                <w:b/>
                <w:bCs/>
                <w:sz w:val="44"/>
                <w:szCs w:val="44"/>
              </w:rPr>
              <w:t xml:space="preserve">Nov </w:t>
            </w:r>
            <w:r w:rsidR="003C1659" w:rsidRPr="009F57F6">
              <w:rPr>
                <w:b/>
                <w:bCs/>
                <w:sz w:val="44"/>
                <w:szCs w:val="44"/>
              </w:rPr>
              <w:t>18, 7:00</w:t>
            </w:r>
            <w:r w:rsidR="00DC7727" w:rsidRPr="009F57F6">
              <w:rPr>
                <w:b/>
                <w:bCs/>
                <w:sz w:val="44"/>
                <w:szCs w:val="44"/>
              </w:rPr>
              <w:t xml:space="preserve">               </w:t>
            </w:r>
            <w:r w:rsidR="00A1357B" w:rsidRPr="009F57F6">
              <w:rPr>
                <w:b/>
                <w:bCs/>
                <w:sz w:val="44"/>
                <w:szCs w:val="44"/>
              </w:rPr>
              <w:t>Jan 24, 3:00</w:t>
            </w:r>
          </w:p>
          <w:p w14:paraId="1253A430" w14:textId="2A34D6BD" w:rsidR="003C1659" w:rsidRPr="009F57F6" w:rsidRDefault="00517F84" w:rsidP="003A4A4A">
            <w:pPr>
              <w:rPr>
                <w:b/>
                <w:bCs/>
                <w:sz w:val="44"/>
                <w:szCs w:val="44"/>
              </w:rPr>
            </w:pPr>
            <w:r w:rsidRPr="009F57F6">
              <w:rPr>
                <w:b/>
                <w:bCs/>
                <w:sz w:val="44"/>
                <w:szCs w:val="44"/>
              </w:rPr>
              <w:t xml:space="preserve">Dec </w:t>
            </w:r>
            <w:r w:rsidR="00E82710" w:rsidRPr="009F57F6">
              <w:rPr>
                <w:b/>
                <w:bCs/>
                <w:sz w:val="44"/>
                <w:szCs w:val="44"/>
              </w:rPr>
              <w:t>4, 4:00</w:t>
            </w:r>
            <w:r w:rsidR="00A1357B" w:rsidRPr="009F57F6">
              <w:rPr>
                <w:b/>
                <w:bCs/>
                <w:sz w:val="44"/>
                <w:szCs w:val="44"/>
              </w:rPr>
              <w:t xml:space="preserve">                 </w:t>
            </w:r>
            <w:r w:rsidR="0035156D" w:rsidRPr="009F57F6">
              <w:rPr>
                <w:b/>
                <w:bCs/>
                <w:sz w:val="44"/>
                <w:szCs w:val="44"/>
              </w:rPr>
              <w:t>Feb 4, 9:00</w:t>
            </w:r>
          </w:p>
          <w:p w14:paraId="42D44721" w14:textId="36EC536D" w:rsidR="003A4A4A" w:rsidRPr="009F57F6" w:rsidRDefault="00534463" w:rsidP="00D13B5D">
            <w:pPr>
              <w:pStyle w:val="Logo"/>
              <w:tabs>
                <w:tab w:val="center" w:pos="3600"/>
              </w:tabs>
              <w:rPr>
                <w:b/>
                <w:bCs/>
              </w:rPr>
            </w:pPr>
            <w:r w:rsidRPr="009F57F6">
              <w:rPr>
                <w:b/>
                <w:bCs/>
              </w:rPr>
              <w:drawing>
                <wp:inline distT="0" distB="0" distL="0" distR="0" wp14:anchorId="3DFC0A29" wp14:editId="1CA78CDF">
                  <wp:extent cx="1320505" cy="1183640"/>
                  <wp:effectExtent l="0" t="0" r="0" b="0"/>
                  <wp:docPr id="607775563" name="Picture 8" descr="Loyola University Maryland · GiveCamp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yola University Maryland · GiveCamp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832" cy="1192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B5D">
              <w:rPr>
                <w:b/>
                <w:bCs/>
              </w:rPr>
              <w:tab/>
            </w:r>
          </w:p>
        </w:tc>
        <w:tc>
          <w:tcPr>
            <w:tcW w:w="3600" w:type="dxa"/>
          </w:tcPr>
          <w:tbl>
            <w:tblPr>
              <w:tblW w:w="5000" w:type="pct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540"/>
            </w:tblGrid>
            <w:tr w:rsidR="00236FEA" w:rsidRPr="009F57F6" w14:paraId="157DF2F3" w14:textId="77777777" w:rsidTr="00323654">
              <w:trPr>
                <w:trHeight w:hRule="exact" w:val="10800"/>
              </w:trPr>
              <w:tc>
                <w:tcPr>
                  <w:tcW w:w="354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14:paraId="64B9854B" w14:textId="798DC82F" w:rsidR="00236FEA" w:rsidRPr="000C3742" w:rsidRDefault="00461A55" w:rsidP="00236FEA">
                  <w:pPr>
                    <w:pStyle w:val="Heading2"/>
                    <w:rPr>
                      <w:rFonts w:ascii="Albany AMT" w:hAnsi="Albany AMT" w:cs="Albany AMT"/>
                      <w:b/>
                      <w:bCs/>
                    </w:rPr>
                  </w:pPr>
                  <w:sdt>
                    <w:sdtPr>
                      <w:rPr>
                        <w:rFonts w:ascii="Albany AMT" w:hAnsi="Albany AMT" w:cs="Albany AMT"/>
                        <w:b/>
                        <w:bCs/>
                      </w:rPr>
                      <w:alias w:val="Enter Heading 2:"/>
                      <w:tag w:val="Enter Heading 2:"/>
                      <w:id w:val="2068918032"/>
                      <w:placeholder>
                        <w:docPart w:val="759F1E9530304638990171C055753433"/>
                      </w:placeholder>
                      <w15:appearance w15:val="hidden"/>
                      <w:text/>
                    </w:sdtPr>
                    <w:sdtEndPr/>
                    <w:sdtContent>
                      <w:r w:rsidR="001B3E6E" w:rsidRPr="000C3742">
                        <w:rPr>
                          <w:rFonts w:ascii="Albany AMT" w:hAnsi="Albany AMT" w:cs="Albany AMT"/>
                          <w:b/>
                          <w:bCs/>
                        </w:rPr>
                        <w:t>May 23- June 20, 2026</w:t>
                      </w:r>
                    </w:sdtContent>
                  </w:sdt>
                </w:p>
                <w:sdt>
                  <w:sdtPr>
                    <w:rPr>
                      <w:rFonts w:ascii="Albany AMT" w:hAnsi="Albany AMT" w:cs="Albany AMT"/>
                      <w:b/>
                      <w:bCs/>
                    </w:rPr>
                    <w:alias w:val="Dividing line graphic:"/>
                    <w:tag w:val="Dividing line graphic:"/>
                    <w:id w:val="-279119489"/>
                    <w:placeholder>
                      <w:docPart w:val="7FA33CB09A5F429BA2AAA576C325365F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3C3B72F3" w14:textId="77777777" w:rsidR="00236FEA" w:rsidRPr="000C3742" w:rsidRDefault="00236FEA" w:rsidP="00236FEA">
                      <w:pPr>
                        <w:pStyle w:val="Line"/>
                        <w:rPr>
                          <w:rFonts w:ascii="Albany AMT" w:hAnsi="Albany AMT" w:cs="Albany AMT"/>
                          <w:b/>
                          <w:bCs/>
                        </w:rPr>
                      </w:pPr>
                      <w:r w:rsidRPr="000C3742">
                        <w:rPr>
                          <w:rFonts w:ascii="Albany AMT" w:hAnsi="Albany AMT" w:cs="Albany AMT"/>
                          <w:b/>
                          <w:bCs/>
                        </w:rPr>
                        <w:t>____</w:t>
                      </w:r>
                    </w:p>
                  </w:sdtContent>
                </w:sdt>
                <w:p w14:paraId="4FB5B2E9" w14:textId="40C5CD02" w:rsidR="00236FEA" w:rsidRPr="000C3742" w:rsidRDefault="00461A55" w:rsidP="00236FEA">
                  <w:pPr>
                    <w:pStyle w:val="Heading2"/>
                    <w:rPr>
                      <w:rFonts w:ascii="Albany AMT" w:hAnsi="Albany AMT" w:cs="Albany AMT"/>
                      <w:b/>
                      <w:bCs/>
                    </w:rPr>
                  </w:pPr>
                  <w:sdt>
                    <w:sdtPr>
                      <w:rPr>
                        <w:rFonts w:ascii="Albany AMT" w:hAnsi="Albany AMT" w:cs="Albany AMT"/>
                        <w:b/>
                        <w:bCs/>
                      </w:rPr>
                      <w:alias w:val="Enter Heading 2:"/>
                      <w:tag w:val="Enter Heading 2:"/>
                      <w:id w:val="-619531705"/>
                      <w:placeholder>
                        <w:docPart w:val="AB4D3914E7FD47B4910EA4122418F44C"/>
                      </w:placeholder>
                      <w15:appearance w15:val="hidden"/>
                      <w:text/>
                    </w:sdtPr>
                    <w:sdtEndPr/>
                    <w:sdtContent>
                      <w:r w:rsidR="009517E9" w:rsidRPr="000C3742">
                        <w:rPr>
                          <w:rFonts w:ascii="Albany AMT" w:hAnsi="Albany AMT" w:cs="Albany AMT"/>
                          <w:b/>
                          <w:bCs/>
                        </w:rPr>
                        <w:t>3 Credits              $4,250 + airfare</w:t>
                      </w:r>
                    </w:sdtContent>
                  </w:sdt>
                </w:p>
                <w:sdt>
                  <w:sdtPr>
                    <w:rPr>
                      <w:rFonts w:ascii="Albany AMT" w:hAnsi="Albany AMT" w:cs="Albany AMT"/>
                      <w:b/>
                      <w:bCs/>
                    </w:rPr>
                    <w:alias w:val="Dividing line graphic:"/>
                    <w:tag w:val="Dividing line graphic:"/>
                    <w:id w:val="576019419"/>
                    <w:placeholder>
                      <w:docPart w:val="927D4E08DFB141DCBE49AFC989D79C4D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089D7E4C" w14:textId="77777777" w:rsidR="00236FEA" w:rsidRPr="000C3742" w:rsidRDefault="00236FEA" w:rsidP="00236FEA">
                      <w:pPr>
                        <w:pStyle w:val="Line"/>
                        <w:rPr>
                          <w:rFonts w:ascii="Albany AMT" w:hAnsi="Albany AMT" w:cs="Albany AMT"/>
                          <w:b/>
                          <w:bCs/>
                        </w:rPr>
                      </w:pPr>
                      <w:r w:rsidRPr="000C3742">
                        <w:rPr>
                          <w:rFonts w:ascii="Albany AMT" w:hAnsi="Albany AMT" w:cs="Albany AMT"/>
                          <w:b/>
                          <w:bCs/>
                        </w:rPr>
                        <w:t>____</w:t>
                      </w:r>
                    </w:p>
                  </w:sdtContent>
                </w:sdt>
                <w:p w14:paraId="1D02E16F" w14:textId="209CBC48" w:rsidR="00236FEA" w:rsidRPr="000C3742" w:rsidRDefault="00461A55" w:rsidP="00236FEA">
                  <w:pPr>
                    <w:pStyle w:val="Heading2"/>
                    <w:rPr>
                      <w:rFonts w:ascii="Albany AMT" w:hAnsi="Albany AMT" w:cs="Albany AMT"/>
                      <w:b/>
                      <w:bCs/>
                    </w:rPr>
                  </w:pPr>
                  <w:sdt>
                    <w:sdtPr>
                      <w:rPr>
                        <w:rFonts w:ascii="Albany AMT" w:hAnsi="Albany AMT" w:cs="Albany AMT"/>
                        <w:b/>
                        <w:bCs/>
                        <w:sz w:val="32"/>
                        <w:szCs w:val="32"/>
                      </w:rPr>
                      <w:alias w:val="Enter Heading 2:"/>
                      <w:tag w:val="Enter Heading 2:"/>
                      <w:id w:val="-273402092"/>
                      <w:placeholder>
                        <w:docPart w:val="794DBB670AB84CABA37D2180EB5ACFB4"/>
                      </w:placeholder>
                      <w15:appearance w15:val="hidden"/>
                      <w:text/>
                    </w:sdtPr>
                    <w:sdtEndPr/>
                    <w:sdtContent>
                      <w:r w:rsidR="001B5E9B" w:rsidRPr="0061664F">
                        <w:rPr>
                          <w:rFonts w:ascii="Albany AMT" w:hAnsi="Albany AMT" w:cs="Albany AMT"/>
                          <w:b/>
                          <w:bCs/>
                          <w:sz w:val="32"/>
                          <w:szCs w:val="32"/>
                        </w:rPr>
                        <w:t>Course counts as a</w:t>
                      </w:r>
                      <w:r w:rsidR="008014BC">
                        <w:rPr>
                          <w:rFonts w:ascii="Albany AMT" w:hAnsi="Albany AMT" w:cs="Albany AMT"/>
                          <w:b/>
                          <w:bCs/>
                          <w:sz w:val="32"/>
                          <w:szCs w:val="32"/>
                        </w:rPr>
                        <w:t xml:space="preserve"> major</w:t>
                      </w:r>
                      <w:r w:rsidR="001B5E9B" w:rsidRPr="0061664F">
                        <w:rPr>
                          <w:rFonts w:ascii="Albany AMT" w:hAnsi="Albany AMT" w:cs="Albany AMT"/>
                          <w:b/>
                          <w:bCs/>
                          <w:sz w:val="32"/>
                          <w:szCs w:val="32"/>
                        </w:rPr>
                        <w:t xml:space="preserve"> elective for </w:t>
                      </w:r>
                      <w:r w:rsidR="00D864FB" w:rsidRPr="0061664F">
                        <w:rPr>
                          <w:rFonts w:ascii="Albany AMT" w:hAnsi="Albany AMT" w:cs="Albany AMT"/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  <w:r w:rsidR="001B5E9B" w:rsidRPr="0061664F">
                        <w:rPr>
                          <w:rFonts w:ascii="Albany AMT" w:hAnsi="Albany AMT" w:cs="Albany AMT"/>
                          <w:b/>
                          <w:bCs/>
                          <w:sz w:val="32"/>
                          <w:szCs w:val="32"/>
                        </w:rPr>
                        <w:t xml:space="preserve">inance, IB and </w:t>
                      </w:r>
                      <w:r w:rsidR="00D864FB" w:rsidRPr="0061664F">
                        <w:rPr>
                          <w:rFonts w:ascii="Albany AMT" w:hAnsi="Albany AMT" w:cs="Albany AMT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B44CF7" w:rsidRPr="0061664F">
                        <w:rPr>
                          <w:rFonts w:ascii="Albany AMT" w:hAnsi="Albany AMT" w:cs="Albany AMT"/>
                          <w:b/>
                          <w:bCs/>
                          <w:sz w:val="32"/>
                          <w:szCs w:val="32"/>
                        </w:rPr>
                        <w:t>ccounting majors, and Topic 1 for Global Studies</w:t>
                      </w:r>
                      <w:r w:rsidR="008014BC">
                        <w:rPr>
                          <w:rFonts w:ascii="Albany AMT" w:hAnsi="Albany AMT" w:cs="Albany AMT"/>
                          <w:b/>
                          <w:bCs/>
                          <w:sz w:val="32"/>
                          <w:szCs w:val="32"/>
                        </w:rPr>
                        <w:t>; elective for all other majors</w:t>
                      </w:r>
                      <w:r w:rsidR="00B44CF7" w:rsidRPr="0061664F">
                        <w:rPr>
                          <w:rFonts w:ascii="Albany AMT" w:hAnsi="Albany AMT" w:cs="Albany AMT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sdtContent>
                  </w:sdt>
                </w:p>
                <w:sdt>
                  <w:sdtPr>
                    <w:rPr>
                      <w:rFonts w:ascii="Albany AMT" w:hAnsi="Albany AMT" w:cs="Albany AMT"/>
                      <w:b/>
                      <w:bCs/>
                    </w:rPr>
                    <w:alias w:val="Dividing line graphic:"/>
                    <w:tag w:val="Dividing line graphic:"/>
                    <w:id w:val="-1704001379"/>
                    <w:placeholder>
                      <w:docPart w:val="2343F36A01114953A550D3BF4742ED32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128F1F2B" w14:textId="77777777" w:rsidR="00236FEA" w:rsidRPr="000C3742" w:rsidRDefault="00236FEA" w:rsidP="00236FEA">
                      <w:pPr>
                        <w:pStyle w:val="Line"/>
                        <w:rPr>
                          <w:rFonts w:ascii="Albany AMT" w:hAnsi="Albany AMT" w:cs="Albany AMT"/>
                          <w:b/>
                          <w:bCs/>
                        </w:rPr>
                      </w:pPr>
                      <w:r w:rsidRPr="000C3742">
                        <w:rPr>
                          <w:rFonts w:ascii="Albany AMT" w:hAnsi="Albany AMT" w:cs="Albany AMT"/>
                          <w:b/>
                          <w:bCs/>
                        </w:rPr>
                        <w:t>____</w:t>
                      </w:r>
                    </w:p>
                  </w:sdtContent>
                </w:sdt>
                <w:p w14:paraId="17AB5ECF" w14:textId="38DA693B" w:rsidR="00236FEA" w:rsidRPr="0061664F" w:rsidRDefault="00D864FB" w:rsidP="00236FEA">
                  <w:pPr>
                    <w:pStyle w:val="Heading2"/>
                    <w:rPr>
                      <w:rFonts w:ascii="Albany AMT" w:hAnsi="Albany AMT" w:cs="Albany AMT"/>
                      <w:b/>
                      <w:bCs/>
                      <w:sz w:val="32"/>
                      <w:szCs w:val="32"/>
                    </w:rPr>
                  </w:pPr>
                  <w:r w:rsidRPr="0061664F">
                    <w:rPr>
                      <w:rFonts w:ascii="Albany AMT" w:hAnsi="Albany AMT" w:cs="Albany AMT"/>
                      <w:b/>
                      <w:bCs/>
                      <w:sz w:val="32"/>
                      <w:szCs w:val="32"/>
                    </w:rPr>
                    <w:t xml:space="preserve">Application Deadline:  </w:t>
                  </w:r>
                  <w:r w:rsidR="000C3742" w:rsidRPr="0061664F">
                    <w:rPr>
                      <w:rFonts w:ascii="Albany AMT" w:hAnsi="Albany AMT" w:cs="Albany AMT"/>
                      <w:b/>
                      <w:bCs/>
                      <w:sz w:val="32"/>
                      <w:szCs w:val="32"/>
                    </w:rPr>
                    <w:t xml:space="preserve">   </w:t>
                  </w:r>
                  <w:r w:rsidRPr="0061664F">
                    <w:rPr>
                      <w:rFonts w:ascii="Albany AMT" w:hAnsi="Albany AMT" w:cs="Albany AMT"/>
                      <w:b/>
                      <w:bCs/>
                      <w:sz w:val="32"/>
                      <w:szCs w:val="32"/>
                    </w:rPr>
                    <w:t>February 13, 2026</w:t>
                  </w:r>
                </w:p>
                <w:sdt>
                  <w:sdtPr>
                    <w:rPr>
                      <w:rFonts w:ascii="Albany AMT" w:hAnsi="Albany AMT" w:cs="Albany AMT"/>
                      <w:b/>
                      <w:bCs/>
                    </w:rPr>
                    <w:alias w:val="Dividing line graphic:"/>
                    <w:tag w:val="Dividing line graphic:"/>
                    <w:id w:val="-2078267982"/>
                    <w:placeholder>
                      <w:docPart w:val="2B329BACDC0048EEA9B6FAAAF1F4D9AE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2460E8CB" w14:textId="77777777" w:rsidR="00236FEA" w:rsidRPr="000C3742" w:rsidRDefault="00236FEA" w:rsidP="00236FEA">
                      <w:pPr>
                        <w:pStyle w:val="Line"/>
                        <w:rPr>
                          <w:rFonts w:ascii="Albany AMT" w:hAnsi="Albany AMT" w:cs="Albany AMT"/>
                          <w:b/>
                          <w:bCs/>
                        </w:rPr>
                      </w:pPr>
                      <w:r w:rsidRPr="000C3742">
                        <w:rPr>
                          <w:rFonts w:ascii="Albany AMT" w:hAnsi="Albany AMT" w:cs="Albany AMT"/>
                          <w:b/>
                          <w:bCs/>
                        </w:rPr>
                        <w:t>____</w:t>
                      </w:r>
                    </w:p>
                  </w:sdtContent>
                </w:sdt>
                <w:p w14:paraId="60F6AB4C" w14:textId="77777777" w:rsidR="00C0135A" w:rsidRPr="0061664F" w:rsidRDefault="000C13B5" w:rsidP="00236FEA">
                  <w:pPr>
                    <w:pStyle w:val="Heading2"/>
                    <w:rPr>
                      <w:rFonts w:ascii="Albany AMT" w:hAnsi="Albany AMT" w:cs="Albany AMT"/>
                      <w:b/>
                      <w:bCs/>
                      <w:sz w:val="28"/>
                      <w:szCs w:val="28"/>
                    </w:rPr>
                  </w:pPr>
                  <w:r w:rsidRPr="0061664F">
                    <w:rPr>
                      <w:rFonts w:ascii="Albany AMT" w:hAnsi="Albany AMT" w:cs="Albany AMT"/>
                      <w:b/>
                      <w:bCs/>
                      <w:sz w:val="28"/>
                      <w:szCs w:val="28"/>
                    </w:rPr>
                    <w:t>For more information:</w:t>
                  </w:r>
                </w:p>
                <w:p w14:paraId="34CF7310" w14:textId="36E3EC8D" w:rsidR="00236FEA" w:rsidRPr="000C3742" w:rsidRDefault="00C0135A" w:rsidP="00236FEA">
                  <w:pPr>
                    <w:pStyle w:val="Heading2"/>
                    <w:rPr>
                      <w:rFonts w:ascii="Albany AMT" w:hAnsi="Albany AMT" w:cs="Albany AMT"/>
                      <w:b/>
                      <w:bCs/>
                    </w:rPr>
                  </w:pPr>
                  <w:r w:rsidRPr="0061664F">
                    <w:rPr>
                      <w:rFonts w:ascii="Albany AMT" w:hAnsi="Albany AMT" w:cs="Albany AMT"/>
                      <w:b/>
                      <w:bCs/>
                      <w:sz w:val="28"/>
                      <w:szCs w:val="28"/>
                    </w:rPr>
                    <w:t>kbleggio@loyola.edu</w:t>
                  </w:r>
                </w:p>
              </w:tc>
            </w:tr>
            <w:tr w:rsidR="00236FEA" w:rsidRPr="009F57F6" w14:paraId="76B99B53" w14:textId="77777777" w:rsidTr="00323654">
              <w:trPr>
                <w:trHeight w:val="3600"/>
              </w:trPr>
              <w:tc>
                <w:tcPr>
                  <w:tcW w:w="354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14:paraId="40FAF5EF" w14:textId="41BA76B8" w:rsidR="00236FEA" w:rsidRPr="00070A32" w:rsidRDefault="004F59A3" w:rsidP="00236FEA">
                  <w:pPr>
                    <w:pStyle w:val="Date"/>
                    <w:rPr>
                      <w:rFonts w:ascii="Arial" w:hAnsi="Arial" w:cs="Arial"/>
                      <w:b/>
                      <w:bCs/>
                    </w:rPr>
                  </w:pPr>
                  <w:r w:rsidRPr="00A029B6">
                    <w:rPr>
                      <w:rFonts w:ascii="Arial" w:eastAsiaTheme="majorEastAsia" w:hAnsi="Arial" w:cs="Arial"/>
                      <w:b/>
                      <w:bCs/>
                      <w:i/>
                      <w:iCs/>
                      <w:caps/>
                      <w:sz w:val="30"/>
                      <w:szCs w:val="30"/>
                    </w:rPr>
                    <w:t>“I highly recommend this course and would say it</w:t>
                  </w:r>
                  <w:r w:rsidR="000C3742" w:rsidRPr="00A029B6">
                    <w:rPr>
                      <w:rFonts w:ascii="Arial" w:eastAsiaTheme="majorEastAsia" w:hAnsi="Arial" w:cs="Arial"/>
                      <w:b/>
                      <w:bCs/>
                      <w:i/>
                      <w:iCs/>
                      <w:caps/>
                      <w:sz w:val="30"/>
                      <w:szCs w:val="30"/>
                    </w:rPr>
                    <w:t>’</w:t>
                  </w:r>
                  <w:r w:rsidRPr="00A029B6">
                    <w:rPr>
                      <w:rFonts w:ascii="Arial" w:eastAsiaTheme="majorEastAsia" w:hAnsi="Arial" w:cs="Arial"/>
                      <w:b/>
                      <w:bCs/>
                      <w:i/>
                      <w:iCs/>
                      <w:caps/>
                      <w:sz w:val="30"/>
                      <w:szCs w:val="30"/>
                    </w:rPr>
                    <w:t>s one of my favorite courses I have taken ever.”</w:t>
                  </w:r>
                  <w:r w:rsidRPr="00070A32">
                    <w:rPr>
                      <w:rFonts w:ascii="Arial" w:eastAsiaTheme="majorEastAsia" w:hAnsi="Arial" w:cs="Arial"/>
                      <w:b/>
                      <w:bCs/>
                      <w:caps/>
                      <w:sz w:val="30"/>
                      <w:szCs w:val="30"/>
                    </w:rPr>
                    <w:t xml:space="preserve"> </w:t>
                  </w:r>
                  <w:r w:rsidR="00070A32" w:rsidRPr="00070A32">
                    <w:rPr>
                      <w:rFonts w:ascii="Arial" w:eastAsiaTheme="majorEastAsia" w:hAnsi="Arial" w:cs="Arial"/>
                      <w:b/>
                      <w:bCs/>
                      <w:caps/>
                      <w:sz w:val="30"/>
                      <w:szCs w:val="30"/>
                    </w:rPr>
                    <w:t xml:space="preserve">  </w:t>
                  </w:r>
                  <w:r w:rsidRPr="00070A32">
                    <w:rPr>
                      <w:rFonts w:ascii="Arial" w:eastAsiaTheme="majorEastAsia" w:hAnsi="Arial" w:cs="Arial"/>
                      <w:b/>
                      <w:bCs/>
                      <w:caps/>
                      <w:sz w:val="30"/>
                      <w:szCs w:val="30"/>
                    </w:rPr>
                    <w:t>2024 student</w:t>
                  </w:r>
                </w:p>
              </w:tc>
            </w:tr>
          </w:tbl>
          <w:p w14:paraId="4988C69F" w14:textId="77777777" w:rsidR="00423F28" w:rsidRPr="009F57F6" w:rsidRDefault="00423F28" w:rsidP="00236FEA">
            <w:pPr>
              <w:rPr>
                <w:b/>
                <w:bCs/>
              </w:rPr>
            </w:pPr>
          </w:p>
        </w:tc>
      </w:tr>
    </w:tbl>
    <w:p w14:paraId="5C0C19B7" w14:textId="77777777" w:rsidR="00DD2A04" w:rsidRDefault="00DD2A04" w:rsidP="00D13B5D">
      <w:pPr>
        <w:pStyle w:val="NoSpacing"/>
      </w:pPr>
    </w:p>
    <w:sectPr w:rsidR="00DD2A04">
      <w:footerReference w:type="even" r:id="rId11"/>
      <w:footerReference w:type="default" r:id="rId12"/>
      <w:footerReference w:type="first" r:id="rId13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20C5" w14:textId="77777777" w:rsidR="002D6481" w:rsidRDefault="002D6481" w:rsidP="00AB6948">
      <w:pPr>
        <w:spacing w:after="0" w:line="240" w:lineRule="auto"/>
      </w:pPr>
      <w:r>
        <w:separator/>
      </w:r>
    </w:p>
  </w:endnote>
  <w:endnote w:type="continuationSeparator" w:id="0">
    <w:p w14:paraId="5BA7CA62" w14:textId="77777777" w:rsidR="002D6481" w:rsidRDefault="002D6481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bany AMT">
    <w:altName w:val="Arial"/>
    <w:charset w:val="00"/>
    <w:family w:val="swiss"/>
    <w:pitch w:val="variable"/>
    <w:sig w:usb0="00002A87" w:usb1="C0000000" w:usb2="00000008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0AF9" w14:textId="3B679721" w:rsidR="007232F7" w:rsidRDefault="007232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DA52F" wp14:editId="220490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4895" cy="406400"/>
              <wp:effectExtent l="0" t="0" r="8255" b="0"/>
              <wp:wrapNone/>
              <wp:docPr id="805476072" name="Text Box 6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489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43947" w14:textId="49564BA8" w:rsidR="007232F7" w:rsidRPr="007232F7" w:rsidRDefault="007232F7" w:rsidP="00723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3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DA5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Loyola University Maryland Internal Use Only" style="position:absolute;margin-left:0;margin-top:0;width:183.85pt;height:3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" filled="f" stroked="f">
              <v:textbox style="mso-fit-shape-to-text:t" inset="0,0,0,15pt">
                <w:txbxContent>
                  <w:p w14:paraId="79443947" w14:textId="49564BA8" w:rsidR="007232F7" w:rsidRPr="007232F7" w:rsidRDefault="007232F7" w:rsidP="00723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32F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8235" w14:textId="148EC9B5" w:rsidR="007232F7" w:rsidRDefault="007232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DCEA5D" wp14:editId="5B0A1F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4895" cy="406400"/>
              <wp:effectExtent l="0" t="0" r="8255" b="0"/>
              <wp:wrapNone/>
              <wp:docPr id="74749545" name="Text Box 7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489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05DD2" w14:textId="47394194" w:rsidR="007232F7" w:rsidRPr="007232F7" w:rsidRDefault="007232F7" w:rsidP="00723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CEA5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Loyola University Maryland Internal Use Only" style="position:absolute;margin-left:0;margin-top:0;width:183.85pt;height:3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" filled="f" stroked="f">
              <v:textbox style="mso-fit-shape-to-text:t" inset="0,0,0,15pt">
                <w:txbxContent>
                  <w:p w14:paraId="52305DD2" w14:textId="47394194" w:rsidR="007232F7" w:rsidRPr="007232F7" w:rsidRDefault="007232F7" w:rsidP="00723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633E" w14:textId="086D6557" w:rsidR="007232F7" w:rsidRDefault="007232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D5763F" wp14:editId="34E2B5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34895" cy="406400"/>
              <wp:effectExtent l="0" t="0" r="8255" b="0"/>
              <wp:wrapNone/>
              <wp:docPr id="126075753" name="Text Box 5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489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5F01D" w14:textId="5C796B10" w:rsidR="007232F7" w:rsidRPr="007232F7" w:rsidRDefault="007232F7" w:rsidP="00723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3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576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Loyola University Maryland Internal Use Only" style="position:absolute;margin-left:0;margin-top:0;width:183.85pt;height:3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" filled="f" stroked="f">
              <v:textbox style="mso-fit-shape-to-text:t" inset="0,0,0,15pt">
                <w:txbxContent>
                  <w:p w14:paraId="3A25F01D" w14:textId="5C796B10" w:rsidR="007232F7" w:rsidRPr="007232F7" w:rsidRDefault="007232F7" w:rsidP="00723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32F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6AC9" w14:textId="77777777" w:rsidR="002D6481" w:rsidRDefault="002D6481" w:rsidP="00AB6948">
      <w:pPr>
        <w:spacing w:after="0" w:line="240" w:lineRule="auto"/>
      </w:pPr>
      <w:r>
        <w:separator/>
      </w:r>
    </w:p>
  </w:footnote>
  <w:footnote w:type="continuationSeparator" w:id="0">
    <w:p w14:paraId="6720AB84" w14:textId="77777777" w:rsidR="002D6481" w:rsidRDefault="002D6481" w:rsidP="00AB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2AC1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C4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8089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6E04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807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6A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0F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A38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4D9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C07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5439272">
    <w:abstractNumId w:val="9"/>
  </w:num>
  <w:num w:numId="2" w16cid:durableId="1956599005">
    <w:abstractNumId w:val="7"/>
  </w:num>
  <w:num w:numId="3" w16cid:durableId="62027220">
    <w:abstractNumId w:val="6"/>
  </w:num>
  <w:num w:numId="4" w16cid:durableId="1491671552">
    <w:abstractNumId w:val="5"/>
  </w:num>
  <w:num w:numId="5" w16cid:durableId="2057196955">
    <w:abstractNumId w:val="4"/>
  </w:num>
  <w:num w:numId="6" w16cid:durableId="1269847066">
    <w:abstractNumId w:val="8"/>
  </w:num>
  <w:num w:numId="7" w16cid:durableId="559554687">
    <w:abstractNumId w:val="3"/>
  </w:num>
  <w:num w:numId="8" w16cid:durableId="582226881">
    <w:abstractNumId w:val="2"/>
  </w:num>
  <w:num w:numId="9" w16cid:durableId="395250965">
    <w:abstractNumId w:val="1"/>
  </w:num>
  <w:num w:numId="10" w16cid:durableId="139874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F7"/>
    <w:rsid w:val="00044307"/>
    <w:rsid w:val="00054D84"/>
    <w:rsid w:val="00067228"/>
    <w:rsid w:val="00070A32"/>
    <w:rsid w:val="000C13B5"/>
    <w:rsid w:val="000C3742"/>
    <w:rsid w:val="00190F23"/>
    <w:rsid w:val="00194E9C"/>
    <w:rsid w:val="001B3E6E"/>
    <w:rsid w:val="001B5E9B"/>
    <w:rsid w:val="001C290A"/>
    <w:rsid w:val="001D3B47"/>
    <w:rsid w:val="00236FEA"/>
    <w:rsid w:val="0027400C"/>
    <w:rsid w:val="002A0BAC"/>
    <w:rsid w:val="002C65CB"/>
    <w:rsid w:val="002D469D"/>
    <w:rsid w:val="002D6481"/>
    <w:rsid w:val="003035DE"/>
    <w:rsid w:val="0035156D"/>
    <w:rsid w:val="003A4A4A"/>
    <w:rsid w:val="003C1659"/>
    <w:rsid w:val="003F4359"/>
    <w:rsid w:val="00423F28"/>
    <w:rsid w:val="00425C2B"/>
    <w:rsid w:val="00461A55"/>
    <w:rsid w:val="004A1A52"/>
    <w:rsid w:val="004B6545"/>
    <w:rsid w:val="004C43EE"/>
    <w:rsid w:val="004F59A3"/>
    <w:rsid w:val="00517F84"/>
    <w:rsid w:val="00534463"/>
    <w:rsid w:val="005927AD"/>
    <w:rsid w:val="00605E24"/>
    <w:rsid w:val="0061328C"/>
    <w:rsid w:val="0061664F"/>
    <w:rsid w:val="00627140"/>
    <w:rsid w:val="00655EA2"/>
    <w:rsid w:val="006C1A3A"/>
    <w:rsid w:val="0070460F"/>
    <w:rsid w:val="007232F7"/>
    <w:rsid w:val="00767651"/>
    <w:rsid w:val="007716AB"/>
    <w:rsid w:val="007E4871"/>
    <w:rsid w:val="007E4C8C"/>
    <w:rsid w:val="007F3F1B"/>
    <w:rsid w:val="008014BC"/>
    <w:rsid w:val="00804979"/>
    <w:rsid w:val="008458BC"/>
    <w:rsid w:val="008F5234"/>
    <w:rsid w:val="009004C2"/>
    <w:rsid w:val="00934CAD"/>
    <w:rsid w:val="009517E9"/>
    <w:rsid w:val="00961E35"/>
    <w:rsid w:val="009D3491"/>
    <w:rsid w:val="009F57F6"/>
    <w:rsid w:val="00A029B6"/>
    <w:rsid w:val="00A1357B"/>
    <w:rsid w:val="00A90148"/>
    <w:rsid w:val="00AA4B20"/>
    <w:rsid w:val="00AB6948"/>
    <w:rsid w:val="00AC4416"/>
    <w:rsid w:val="00AD7965"/>
    <w:rsid w:val="00B220A3"/>
    <w:rsid w:val="00B2335D"/>
    <w:rsid w:val="00B44CF7"/>
    <w:rsid w:val="00BB702B"/>
    <w:rsid w:val="00BD2472"/>
    <w:rsid w:val="00C0135A"/>
    <w:rsid w:val="00C175B1"/>
    <w:rsid w:val="00C23D95"/>
    <w:rsid w:val="00C87D9E"/>
    <w:rsid w:val="00CB26AC"/>
    <w:rsid w:val="00D13B5D"/>
    <w:rsid w:val="00D864FB"/>
    <w:rsid w:val="00D86E76"/>
    <w:rsid w:val="00DC7727"/>
    <w:rsid w:val="00DD2A04"/>
    <w:rsid w:val="00E82710"/>
    <w:rsid w:val="00E85A56"/>
    <w:rsid w:val="00F1347B"/>
    <w:rsid w:val="00F65D8D"/>
    <w:rsid w:val="00FB6E17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BFAA11"/>
  <w15:chartTrackingRefBased/>
  <w15:docId w15:val="{5C5C0DA5-4BC2-413D-8E74-4F7F622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9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SubtitleChar">
    <w:name w:val="Subtitle Char"/>
    <w:basedOn w:val="DefaultParagraphFont"/>
    <w:link w:val="Subtitle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C4416"/>
    <w:rPr>
      <w:color w:val="595959" w:themeColor="text1" w:themeTint="A6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425C2B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7D9E"/>
  </w:style>
  <w:style w:type="paragraph" w:styleId="BlockText">
    <w:name w:val="Block Text"/>
    <w:basedOn w:val="Normal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C87D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D9E"/>
  </w:style>
  <w:style w:type="paragraph" w:styleId="BodyText2">
    <w:name w:val="Body Text 2"/>
    <w:basedOn w:val="Normal"/>
    <w:link w:val="BodyText2Char"/>
    <w:uiPriority w:val="99"/>
    <w:semiHidden/>
    <w:unhideWhenUsed/>
    <w:rsid w:val="00C87D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7D9E"/>
  </w:style>
  <w:style w:type="paragraph" w:styleId="BodyText3">
    <w:name w:val="Body Text 3"/>
    <w:basedOn w:val="Normal"/>
    <w:link w:val="BodyText3Char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7D9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7D9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7D9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7D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7D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7D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7D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7D9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7D9E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7D9E"/>
  </w:style>
  <w:style w:type="table" w:styleId="ColorfulGrid">
    <w:name w:val="Colorful Grid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D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D9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D9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9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7D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7D9E"/>
  </w:style>
  <w:style w:type="character" w:styleId="Emphasis">
    <w:name w:val="Emphasis"/>
    <w:basedOn w:val="DefaultParagraphFont"/>
    <w:uiPriority w:val="20"/>
    <w:semiHidden/>
    <w:unhideWhenUsed/>
    <w:qFormat/>
    <w:rsid w:val="00C87D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D9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9E"/>
  </w:style>
  <w:style w:type="character" w:styleId="FootnoteReference">
    <w:name w:val="foot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9E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3">
    <w:name w:val="Grid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9E"/>
  </w:style>
  <w:style w:type="character" w:customStyle="1" w:styleId="Heading5Char">
    <w:name w:val="Heading 5 Char"/>
    <w:basedOn w:val="DefaultParagraphFont"/>
    <w:link w:val="Heading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87D9E"/>
  </w:style>
  <w:style w:type="paragraph" w:styleId="HTMLAddress">
    <w:name w:val="HTML Address"/>
    <w:basedOn w:val="Normal"/>
    <w:link w:val="HTMLAddressChar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7D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87D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87D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D9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87D9E"/>
    <w:rPr>
      <w:i/>
      <w:iCs/>
    </w:rPr>
  </w:style>
  <w:style w:type="character" w:styleId="Hyperlink">
    <w:name w:val="Hyperlink"/>
    <w:basedOn w:val="DefaultParagraphFont"/>
    <w:uiPriority w:val="99"/>
    <w:unhideWhenUsed/>
    <w:rsid w:val="00AC4416"/>
    <w:rPr>
      <w:color w:val="197EA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C4416"/>
    <w:rPr>
      <w:i/>
      <w:iCs/>
      <w:color w:val="007B7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87D9E"/>
  </w:style>
  <w:style w:type="paragraph" w:styleId="List">
    <w:name w:val="List"/>
    <w:basedOn w:val="Normal"/>
    <w:uiPriority w:val="99"/>
    <w:semiHidden/>
    <w:unhideWhenUsed/>
    <w:rsid w:val="00C87D9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D9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7D9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7D9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7D9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87D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2">
    <w:name w:val="List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3">
    <w:name w:val="List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00A59B" w:themeColor="accent1"/>
        <w:bottom w:val="single" w:sz="4" w:space="0" w:color="00A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27A8DF" w:themeColor="accent2"/>
        <w:bottom w:val="single" w:sz="4" w:space="0" w:color="27A8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287098" w:themeColor="accent3"/>
        <w:bottom w:val="single" w:sz="4" w:space="0" w:color="28709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617483" w:themeColor="accent4"/>
        <w:bottom w:val="single" w:sz="4" w:space="0" w:color="6174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555078" w:themeColor="accent5"/>
        <w:bottom w:val="single" w:sz="4" w:space="0" w:color="5550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7F63AB" w:themeColor="accent6"/>
        <w:bottom w:val="single" w:sz="4" w:space="0" w:color="7F63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7D9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87D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7D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7D9E"/>
  </w:style>
  <w:style w:type="character" w:styleId="PageNumber">
    <w:name w:val="page number"/>
    <w:basedOn w:val="DefaultParagraphFont"/>
    <w:uiPriority w:val="99"/>
    <w:semiHidden/>
    <w:unhideWhenUsed/>
    <w:rsid w:val="00C87D9E"/>
  </w:style>
  <w:style w:type="table" w:styleId="PlainTable1">
    <w:name w:val="Plain Table 1"/>
    <w:basedOn w:val="TableNormal"/>
    <w:uiPriority w:val="41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7D9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87D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7D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7D9E"/>
  </w:style>
  <w:style w:type="paragraph" w:styleId="Signature">
    <w:name w:val="Signature"/>
    <w:basedOn w:val="Normal"/>
    <w:link w:val="Signature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7D9E"/>
  </w:style>
  <w:style w:type="character" w:customStyle="1" w:styleId="SmartHyperlink1">
    <w:name w:val="Smart Hyperlink1"/>
    <w:basedOn w:val="DefaultParagraphFont"/>
    <w:uiPriority w:val="99"/>
    <w:semiHidden/>
    <w:unhideWhenUsed/>
    <w:rsid w:val="00C87D9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87D9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87D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7D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7D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7D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7D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7D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7D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7D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7D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7D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7D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7D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7D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7D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87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7D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7D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7D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7D9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7D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7D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7D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7D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7D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7D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7D9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7D9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7D9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7D9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7D9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7D9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7D9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"/>
    <w:qFormat/>
    <w:rsid w:val="00AD7965"/>
    <w:pPr>
      <w:spacing w:before="600" w:after="0"/>
    </w:pPr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6C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loyola.zoom.us/my/kbleggio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leggio\AppData\Roaming\Microsoft\Templates\Seasonal%20event%20flyer%20(win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9549D418DA4505B72EDA2673B67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7E67-1286-4526-9DCE-A73777A48632}"/>
      </w:docPartPr>
      <w:docPartBody>
        <w:p w:rsidR="00AF1A16" w:rsidRDefault="00AF1A16">
          <w:pPr>
            <w:pStyle w:val="799549D418DA4505B72EDA2673B67BF0"/>
          </w:pPr>
          <w:r>
            <w:t>Event Date</w:t>
          </w:r>
        </w:p>
      </w:docPartBody>
    </w:docPart>
    <w:docPart>
      <w:docPartPr>
        <w:name w:val="CFAFBDC9684345EAA53AA3D17B423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D768D-79A4-4782-A8EA-835D8F26277F}"/>
      </w:docPartPr>
      <w:docPartBody>
        <w:p w:rsidR="00AF1A16" w:rsidRDefault="00AF1A16">
          <w:pPr>
            <w:pStyle w:val="CFAFBDC9684345EAA53AA3D17B423C8E"/>
          </w:pPr>
          <w:r>
            <w:t>Event Title, Up to Two Lines</w:t>
          </w:r>
        </w:p>
      </w:docPartBody>
    </w:docPart>
    <w:docPart>
      <w:docPartPr>
        <w:name w:val="D5BB33312336490880D5887FDBC14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6D86-09DA-4DC3-BA86-19308A60AFDC}"/>
      </w:docPartPr>
      <w:docPartBody>
        <w:p w:rsidR="00AF1A16" w:rsidRDefault="00AF1A16">
          <w:pPr>
            <w:pStyle w:val="D5BB33312336490880D5887FDBC1467A"/>
          </w:pPr>
          <w:r>
            <w:t>Event Description Heading</w:t>
          </w:r>
        </w:p>
      </w:docPartBody>
    </w:docPart>
    <w:docPart>
      <w:docPartPr>
        <w:name w:val="759F1E9530304638990171C05575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E9A11-4668-4BF5-897D-D4EBBBF6BA91}"/>
      </w:docPartPr>
      <w:docPartBody>
        <w:p w:rsidR="00AF1A16" w:rsidRDefault="00AF1A16">
          <w:pPr>
            <w:pStyle w:val="759F1E9530304638990171C055753433"/>
          </w:pPr>
          <w:r>
            <w:t>Add Key Info About Your Event Here!</w:t>
          </w:r>
        </w:p>
      </w:docPartBody>
    </w:docPart>
    <w:docPart>
      <w:docPartPr>
        <w:name w:val="7FA33CB09A5F429BA2AAA576C3253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0678C-3105-487C-AC55-6D2D83752733}"/>
      </w:docPartPr>
      <w:docPartBody>
        <w:p w:rsidR="00AF1A16" w:rsidRDefault="00AF1A16">
          <w:pPr>
            <w:pStyle w:val="7FA33CB09A5F429BA2AAA576C325365F"/>
          </w:pPr>
          <w:r>
            <w:t>____</w:t>
          </w:r>
        </w:p>
      </w:docPartBody>
    </w:docPart>
    <w:docPart>
      <w:docPartPr>
        <w:name w:val="AB4D3914E7FD47B4910EA4122418F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1B1D-0BDF-4233-A217-C81BD1EC92B9}"/>
      </w:docPartPr>
      <w:docPartBody>
        <w:p w:rsidR="00AF1A16" w:rsidRDefault="00AF1A16">
          <w:pPr>
            <w:pStyle w:val="AB4D3914E7FD47B4910EA4122418F44C"/>
          </w:pPr>
          <w:r>
            <w:t>Don’t Be Shy—Tell Them Why They Can’t Miss This Event!</w:t>
          </w:r>
        </w:p>
      </w:docPartBody>
    </w:docPart>
    <w:docPart>
      <w:docPartPr>
        <w:name w:val="927D4E08DFB141DCBE49AFC989D7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8E098-CBAF-495D-B7B0-243292699E72}"/>
      </w:docPartPr>
      <w:docPartBody>
        <w:p w:rsidR="00AF1A16" w:rsidRDefault="00AF1A16">
          <w:pPr>
            <w:pStyle w:val="927D4E08DFB141DCBE49AFC989D79C4D"/>
          </w:pPr>
          <w:r w:rsidRPr="00655EA2">
            <w:t>____</w:t>
          </w:r>
        </w:p>
      </w:docPartBody>
    </w:docPart>
    <w:docPart>
      <w:docPartPr>
        <w:name w:val="794DBB670AB84CABA37D2180EB5A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8D26D-17A7-477B-97D3-551AF608972A}"/>
      </w:docPartPr>
      <w:docPartBody>
        <w:p w:rsidR="00AF1A16" w:rsidRDefault="00AF1A16">
          <w:pPr>
            <w:pStyle w:val="794DBB670AB84CABA37D2180EB5ACFB4"/>
          </w:pPr>
          <w:r>
            <w:t>One More Exciting Point Here!</w:t>
          </w:r>
        </w:p>
      </w:docPartBody>
    </w:docPart>
    <w:docPart>
      <w:docPartPr>
        <w:name w:val="2343F36A01114953A550D3BF4742E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F25F-23ED-44E1-A32D-C956D0B62517}"/>
      </w:docPartPr>
      <w:docPartBody>
        <w:p w:rsidR="00AF1A16" w:rsidRDefault="00AF1A16">
          <w:pPr>
            <w:pStyle w:val="2343F36A01114953A550D3BF4742ED32"/>
          </w:pPr>
          <w:r w:rsidRPr="00655EA2">
            <w:t>____</w:t>
          </w:r>
        </w:p>
      </w:docPartBody>
    </w:docPart>
    <w:docPart>
      <w:docPartPr>
        <w:name w:val="2B329BACDC0048EEA9B6FAAAF1F4D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C0ED7-62E9-4B4E-AE99-D35A38D48A86}"/>
      </w:docPartPr>
      <w:docPartBody>
        <w:p w:rsidR="00AF1A16" w:rsidRDefault="00AF1A16">
          <w:pPr>
            <w:pStyle w:val="2B329BACDC0048EEA9B6FAAAF1F4D9AE"/>
          </w:pP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bany AMT">
    <w:altName w:val="Arial"/>
    <w:charset w:val="00"/>
    <w:family w:val="swiss"/>
    <w:pitch w:val="variable"/>
    <w:sig w:usb0="00002A87" w:usb1="C0000000" w:usb2="00000008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16"/>
    <w:rsid w:val="00605E24"/>
    <w:rsid w:val="00961E35"/>
    <w:rsid w:val="00996554"/>
    <w:rsid w:val="00A90148"/>
    <w:rsid w:val="00AF1A16"/>
    <w:rsid w:val="00F6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9549D418DA4505B72EDA2673B67BF0">
    <w:name w:val="799549D418DA4505B72EDA2673B67BF0"/>
  </w:style>
  <w:style w:type="paragraph" w:customStyle="1" w:styleId="CFAFBDC9684345EAA53AA3D17B423C8E">
    <w:name w:val="CFAFBDC9684345EAA53AA3D17B423C8E"/>
  </w:style>
  <w:style w:type="paragraph" w:customStyle="1" w:styleId="D5BB33312336490880D5887FDBC1467A">
    <w:name w:val="D5BB33312336490880D5887FDBC1467A"/>
  </w:style>
  <w:style w:type="paragraph" w:customStyle="1" w:styleId="759F1E9530304638990171C055753433">
    <w:name w:val="759F1E9530304638990171C055753433"/>
  </w:style>
  <w:style w:type="paragraph" w:customStyle="1" w:styleId="7FA33CB09A5F429BA2AAA576C325365F">
    <w:name w:val="7FA33CB09A5F429BA2AAA576C325365F"/>
  </w:style>
  <w:style w:type="paragraph" w:customStyle="1" w:styleId="AB4D3914E7FD47B4910EA4122418F44C">
    <w:name w:val="AB4D3914E7FD47B4910EA4122418F44C"/>
  </w:style>
  <w:style w:type="paragraph" w:customStyle="1" w:styleId="927D4E08DFB141DCBE49AFC989D79C4D">
    <w:name w:val="927D4E08DFB141DCBE49AFC989D79C4D"/>
  </w:style>
  <w:style w:type="paragraph" w:customStyle="1" w:styleId="794DBB670AB84CABA37D2180EB5ACFB4">
    <w:name w:val="794DBB670AB84CABA37D2180EB5ACFB4"/>
  </w:style>
  <w:style w:type="paragraph" w:customStyle="1" w:styleId="2343F36A01114953A550D3BF4742ED32">
    <w:name w:val="2343F36A01114953A550D3BF4742ED32"/>
  </w:style>
  <w:style w:type="paragraph" w:customStyle="1" w:styleId="2B329BACDC0048EEA9B6FAAAF1F4D9AE">
    <w:name w:val="2B329BACDC0048EEA9B6FAAAF1F4D9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(winter)</Template>
  <TotalTime>10</TotalTime>
  <Pages>2</Pages>
  <Words>136</Words>
  <Characters>714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Karyl Leggio</dc:creator>
  <cp:keywords/>
  <dc:description/>
  <cp:lastModifiedBy>Jacob Badin</cp:lastModifiedBy>
  <cp:revision>9</cp:revision>
  <cp:lastPrinted>2012-12-25T21:02:00Z</cp:lastPrinted>
  <dcterms:created xsi:type="dcterms:W3CDTF">2025-09-01T02:57:00Z</dcterms:created>
  <dcterms:modified xsi:type="dcterms:W3CDTF">2025-10-27T16:27:00Z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ClassificationContentMarkingFooterShapeIds">
    <vt:lpwstr>783c369,300296e8,4749669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Loyola University Maryland Internal Use Only</vt:lpwstr>
  </property>
  <property fmtid="{D5CDD505-2E9C-101B-9397-08002B2CF9AE}" pid="11" name="MSIP_Label_6da50fe2-ad8e-4b2e-b16c-4bb0954d6763_Enabled">
    <vt:lpwstr>true</vt:lpwstr>
  </property>
  <property fmtid="{D5CDD505-2E9C-101B-9397-08002B2CF9AE}" pid="12" name="MSIP_Label_6da50fe2-ad8e-4b2e-b16c-4bb0954d6763_SetDate">
    <vt:lpwstr>2025-08-30T00:46:17Z</vt:lpwstr>
  </property>
  <property fmtid="{D5CDD505-2E9C-101B-9397-08002B2CF9AE}" pid="13" name="MSIP_Label_6da50fe2-ad8e-4b2e-b16c-4bb0954d6763_Method">
    <vt:lpwstr>Standard</vt:lpwstr>
  </property>
  <property fmtid="{D5CDD505-2E9C-101B-9397-08002B2CF9AE}" pid="14" name="MSIP_Label_6da50fe2-ad8e-4b2e-b16c-4bb0954d6763_Name">
    <vt:lpwstr>Internal</vt:lpwstr>
  </property>
  <property fmtid="{D5CDD505-2E9C-101B-9397-08002B2CF9AE}" pid="15" name="MSIP_Label_6da50fe2-ad8e-4b2e-b16c-4bb0954d6763_SiteId">
    <vt:lpwstr>30ae0a8f-3cdf-44fd-af34-278bf639b85d</vt:lpwstr>
  </property>
  <property fmtid="{D5CDD505-2E9C-101B-9397-08002B2CF9AE}" pid="16" name="MSIP_Label_6da50fe2-ad8e-4b2e-b16c-4bb0954d6763_ActionId">
    <vt:lpwstr>421c05c1-99ac-4658-b46f-4acfb0495950</vt:lpwstr>
  </property>
  <property fmtid="{D5CDD505-2E9C-101B-9397-08002B2CF9AE}" pid="17" name="MSIP_Label_6da50fe2-ad8e-4b2e-b16c-4bb0954d6763_ContentBits">
    <vt:lpwstr>2</vt:lpwstr>
  </property>
  <property fmtid="{D5CDD505-2E9C-101B-9397-08002B2CF9AE}" pid="18" name="MSIP_Label_6da50fe2-ad8e-4b2e-b16c-4bb0954d6763_Tag">
    <vt:lpwstr>10, 3, 0, 1</vt:lpwstr>
  </property>
</Properties>
</file>